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08"/>
        <w:gridCol w:w="4508"/>
      </w:tblGrid>
      <w:tr w:rsidR="0023106B" w:rsidRPr="00824BF6" w14:paraId="537EF71F" w14:textId="77777777" w:rsidTr="0023106B">
        <w:tc>
          <w:tcPr>
            <w:tcW w:w="9016" w:type="dxa"/>
            <w:gridSpan w:val="2"/>
            <w:shd w:val="clear" w:color="auto" w:fill="D9E2F3" w:themeFill="accent1" w:themeFillTint="33"/>
            <w:vAlign w:val="center"/>
          </w:tcPr>
          <w:p w14:paraId="7ADEE187" w14:textId="77777777" w:rsidR="0023106B" w:rsidRPr="00824BF6" w:rsidRDefault="0023106B" w:rsidP="00824BF6">
            <w:pPr>
              <w:rPr>
                <w:rFonts w:ascii="Arial Nova" w:hAnsi="Arial Nova"/>
              </w:rPr>
            </w:pPr>
          </w:p>
        </w:tc>
      </w:tr>
      <w:tr w:rsidR="00972A24" w:rsidRPr="00824BF6" w14:paraId="080D99CB" w14:textId="77777777" w:rsidTr="00AC04EC">
        <w:tc>
          <w:tcPr>
            <w:tcW w:w="4508" w:type="dxa"/>
            <w:vAlign w:val="center"/>
          </w:tcPr>
          <w:p w14:paraId="48DB3C80" w14:textId="77777777" w:rsidR="00824BF6" w:rsidRPr="00824BF6" w:rsidRDefault="00824BF6" w:rsidP="00824BF6">
            <w:pPr>
              <w:rPr>
                <w:rFonts w:ascii="Arial Nova" w:hAnsi="Arial Nova"/>
              </w:rPr>
            </w:pPr>
            <w:r w:rsidRPr="00824BF6">
              <w:rPr>
                <w:rFonts w:ascii="Arial Nova" w:eastAsia="Times New Roman" w:hAnsi="Arial Nova" w:cs="Arial"/>
                <w:b/>
                <w:bCs/>
                <w:lang w:eastAsia="en-GB"/>
              </w:rPr>
              <w:t xml:space="preserve">Employee’s </w:t>
            </w:r>
            <w:r>
              <w:rPr>
                <w:rFonts w:ascii="Arial Nova" w:eastAsia="Times New Roman" w:hAnsi="Arial Nova" w:cs="Arial"/>
                <w:b/>
                <w:bCs/>
                <w:lang w:eastAsia="en-GB"/>
              </w:rPr>
              <w:t>n</w:t>
            </w:r>
            <w:r w:rsidRPr="00824BF6">
              <w:rPr>
                <w:rFonts w:ascii="Arial Nova" w:eastAsia="Times New Roman" w:hAnsi="Arial Nova" w:cs="Arial"/>
                <w:b/>
                <w:bCs/>
                <w:lang w:eastAsia="en-GB"/>
              </w:rPr>
              <w:t>ame:</w:t>
            </w:r>
          </w:p>
        </w:tc>
        <w:tc>
          <w:tcPr>
            <w:tcW w:w="4508" w:type="dxa"/>
          </w:tcPr>
          <w:p w14:paraId="1DACC4FB" w14:textId="77777777" w:rsidR="00824BF6" w:rsidRPr="00824BF6" w:rsidRDefault="00824BF6" w:rsidP="00824BF6">
            <w:pPr>
              <w:rPr>
                <w:rFonts w:ascii="Arial Nova" w:hAnsi="Arial Nova"/>
              </w:rPr>
            </w:pPr>
          </w:p>
        </w:tc>
      </w:tr>
      <w:tr w:rsidR="00972A24" w:rsidRPr="00824BF6" w14:paraId="73703414" w14:textId="77777777" w:rsidTr="006749AB">
        <w:tc>
          <w:tcPr>
            <w:tcW w:w="4508" w:type="dxa"/>
            <w:vAlign w:val="center"/>
          </w:tcPr>
          <w:p w14:paraId="0CD1B49A" w14:textId="77777777" w:rsidR="00824BF6" w:rsidRPr="00824BF6" w:rsidRDefault="00824BF6" w:rsidP="00824BF6">
            <w:pPr>
              <w:rPr>
                <w:rFonts w:ascii="Arial Nova" w:hAnsi="Arial Nova"/>
              </w:rPr>
            </w:pPr>
            <w:r w:rsidRPr="00824BF6">
              <w:rPr>
                <w:rFonts w:ascii="Arial Nova" w:eastAsia="Times New Roman" w:hAnsi="Arial Nova" w:cs="Arial"/>
                <w:b/>
                <w:bCs/>
                <w:lang w:eastAsia="en-GB"/>
              </w:rPr>
              <w:t>Employee's job title:</w:t>
            </w:r>
          </w:p>
        </w:tc>
        <w:tc>
          <w:tcPr>
            <w:tcW w:w="4508" w:type="dxa"/>
          </w:tcPr>
          <w:p w14:paraId="640A1FBB" w14:textId="77777777" w:rsidR="00824BF6" w:rsidRPr="00824BF6" w:rsidRDefault="00824BF6" w:rsidP="00824BF6">
            <w:pPr>
              <w:rPr>
                <w:rFonts w:ascii="Arial Nova" w:hAnsi="Arial Nova"/>
              </w:rPr>
            </w:pPr>
          </w:p>
        </w:tc>
      </w:tr>
      <w:tr w:rsidR="00972A24" w:rsidRPr="00824BF6" w14:paraId="1D99D82E" w14:textId="77777777" w:rsidTr="006749AB">
        <w:tc>
          <w:tcPr>
            <w:tcW w:w="4508" w:type="dxa"/>
            <w:vAlign w:val="center"/>
          </w:tcPr>
          <w:p w14:paraId="328AD9BA" w14:textId="77777777" w:rsidR="00824BF6" w:rsidRPr="00824BF6" w:rsidRDefault="00824BF6" w:rsidP="00824BF6">
            <w:pPr>
              <w:rPr>
                <w:rFonts w:ascii="Arial Nova" w:hAnsi="Arial Nova"/>
              </w:rPr>
            </w:pPr>
            <w:r w:rsidRPr="00824BF6">
              <w:rPr>
                <w:rFonts w:ascii="Arial Nova" w:eastAsia="Times New Roman" w:hAnsi="Arial Nova" w:cs="Arial"/>
                <w:b/>
                <w:bCs/>
                <w:lang w:eastAsia="en-GB"/>
              </w:rPr>
              <w:t>Employee's department:</w:t>
            </w:r>
          </w:p>
        </w:tc>
        <w:tc>
          <w:tcPr>
            <w:tcW w:w="4508" w:type="dxa"/>
          </w:tcPr>
          <w:p w14:paraId="13CF9528" w14:textId="77777777" w:rsidR="00824BF6" w:rsidRPr="00824BF6" w:rsidRDefault="00824BF6" w:rsidP="00824BF6">
            <w:pPr>
              <w:rPr>
                <w:rFonts w:ascii="Arial Nova" w:hAnsi="Arial Nova"/>
              </w:rPr>
            </w:pPr>
          </w:p>
        </w:tc>
      </w:tr>
      <w:tr w:rsidR="00972A24" w:rsidRPr="00824BF6" w14:paraId="7D3F88A0" w14:textId="77777777" w:rsidTr="006749AB">
        <w:tc>
          <w:tcPr>
            <w:tcW w:w="4508" w:type="dxa"/>
            <w:vAlign w:val="center"/>
          </w:tcPr>
          <w:p w14:paraId="32071C7A" w14:textId="77777777" w:rsidR="00824BF6" w:rsidRPr="00824BF6" w:rsidRDefault="00824BF6" w:rsidP="00824BF6">
            <w:pPr>
              <w:rPr>
                <w:rFonts w:ascii="Arial Nova" w:hAnsi="Arial Nova"/>
              </w:rPr>
            </w:pPr>
            <w:r w:rsidRPr="00824BF6">
              <w:rPr>
                <w:rFonts w:ascii="Arial Nova" w:eastAsia="Times New Roman" w:hAnsi="Arial Nova" w:cs="Arial"/>
                <w:b/>
                <w:bCs/>
                <w:lang w:eastAsia="en-GB"/>
              </w:rPr>
              <w:t>Employee's manager:</w:t>
            </w:r>
          </w:p>
        </w:tc>
        <w:tc>
          <w:tcPr>
            <w:tcW w:w="4508" w:type="dxa"/>
          </w:tcPr>
          <w:p w14:paraId="55DC3DE6" w14:textId="77777777" w:rsidR="00824BF6" w:rsidRPr="00824BF6" w:rsidRDefault="00824BF6" w:rsidP="00824BF6">
            <w:pPr>
              <w:rPr>
                <w:rFonts w:ascii="Arial Nova" w:hAnsi="Arial Nova"/>
              </w:rPr>
            </w:pPr>
          </w:p>
        </w:tc>
      </w:tr>
      <w:tr w:rsidR="0023106B" w:rsidRPr="00824BF6" w14:paraId="2CA5CE67" w14:textId="77777777" w:rsidTr="0023106B">
        <w:tc>
          <w:tcPr>
            <w:tcW w:w="9016" w:type="dxa"/>
            <w:gridSpan w:val="2"/>
            <w:shd w:val="clear" w:color="auto" w:fill="D9E2F3" w:themeFill="accent1" w:themeFillTint="33"/>
            <w:vAlign w:val="center"/>
          </w:tcPr>
          <w:p w14:paraId="09696DCC" w14:textId="77777777" w:rsidR="0023106B" w:rsidRPr="00824BF6" w:rsidRDefault="0023106B" w:rsidP="00824BF6">
            <w:pPr>
              <w:rPr>
                <w:rFonts w:ascii="Arial Nova" w:hAnsi="Arial Nova"/>
              </w:rPr>
            </w:pPr>
          </w:p>
        </w:tc>
      </w:tr>
      <w:tr w:rsidR="00824BF6" w:rsidRPr="00824BF6" w14:paraId="6FE406FB" w14:textId="77777777" w:rsidTr="003944A3">
        <w:tc>
          <w:tcPr>
            <w:tcW w:w="9016" w:type="dxa"/>
            <w:gridSpan w:val="2"/>
            <w:vAlign w:val="center"/>
          </w:tcPr>
          <w:p w14:paraId="6FEC0E19" w14:textId="77777777" w:rsidR="00824BF6" w:rsidRPr="00824BF6" w:rsidRDefault="00824BF6" w:rsidP="00824BF6">
            <w:pPr>
              <w:jc w:val="both"/>
              <w:rPr>
                <w:rFonts w:ascii="Arial Nova" w:eastAsia="Times New Roman" w:hAnsi="Arial Nova" w:cs="Arial"/>
                <w:bCs/>
                <w:lang w:eastAsia="en-GB"/>
              </w:rPr>
            </w:pPr>
            <w:r w:rsidRPr="00824BF6">
              <w:rPr>
                <w:rFonts w:ascii="Arial Nova" w:eastAsia="Times New Roman" w:hAnsi="Arial Nova" w:cs="Arial"/>
                <w:bCs/>
                <w:lang w:eastAsia="en-GB"/>
              </w:rPr>
              <w:t xml:space="preserve">You have been sent this form (PIP) as it has been identified that your performance within your role is falling below the required standards in certain areas. </w:t>
            </w:r>
          </w:p>
          <w:p w14:paraId="4DE5B643" w14:textId="77777777" w:rsidR="00824BF6" w:rsidRPr="00824BF6" w:rsidRDefault="00824BF6" w:rsidP="00824BF6">
            <w:pPr>
              <w:jc w:val="both"/>
              <w:rPr>
                <w:rFonts w:ascii="Arial Nova" w:eastAsia="Times New Roman" w:hAnsi="Arial Nova" w:cs="Arial"/>
                <w:bCs/>
                <w:lang w:eastAsia="en-GB"/>
              </w:rPr>
            </w:pPr>
          </w:p>
          <w:p w14:paraId="008E18D0" w14:textId="77777777" w:rsidR="00824BF6" w:rsidRPr="00824BF6" w:rsidRDefault="00824BF6" w:rsidP="00824BF6">
            <w:pPr>
              <w:jc w:val="both"/>
              <w:rPr>
                <w:rFonts w:ascii="Arial Nova" w:eastAsia="Times New Roman" w:hAnsi="Arial Nova" w:cs="Arial"/>
                <w:bCs/>
                <w:lang w:eastAsia="en-GB"/>
              </w:rPr>
            </w:pPr>
            <w:r w:rsidRPr="00824BF6">
              <w:rPr>
                <w:rFonts w:ascii="Arial Nova" w:eastAsia="Times New Roman" w:hAnsi="Arial Nova" w:cs="Arial"/>
                <w:bCs/>
                <w:lang w:eastAsia="en-GB"/>
              </w:rPr>
              <w:t xml:space="preserve">The purpose of this document is to set out the </w:t>
            </w:r>
            <w:r>
              <w:rPr>
                <w:rFonts w:ascii="Arial Nova" w:eastAsia="Times New Roman" w:hAnsi="Arial Nova" w:cs="Arial"/>
                <w:bCs/>
                <w:lang w:eastAsia="en-GB"/>
              </w:rPr>
              <w:t xml:space="preserve">expected </w:t>
            </w:r>
            <w:r w:rsidRPr="00824BF6">
              <w:rPr>
                <w:rFonts w:ascii="Arial Nova" w:eastAsia="Times New Roman" w:hAnsi="Arial Nova" w:cs="Arial"/>
                <w:bCs/>
                <w:lang w:eastAsia="en-GB"/>
              </w:rPr>
              <w:t>improvement, how those improvements will be measured and the timescale for such improvement.</w:t>
            </w:r>
          </w:p>
          <w:p w14:paraId="665A8953" w14:textId="77777777" w:rsidR="00824BF6" w:rsidRPr="00824BF6" w:rsidRDefault="00824BF6" w:rsidP="00824BF6">
            <w:pPr>
              <w:jc w:val="both"/>
              <w:rPr>
                <w:rFonts w:ascii="Arial Nova" w:eastAsia="Times New Roman" w:hAnsi="Arial Nova" w:cs="Arial"/>
                <w:lang w:eastAsia="en-GB"/>
              </w:rPr>
            </w:pPr>
          </w:p>
          <w:p w14:paraId="3A5323F9" w14:textId="77777777" w:rsidR="00824BF6" w:rsidRDefault="00824BF6" w:rsidP="00824BF6">
            <w:pPr>
              <w:jc w:val="both"/>
              <w:rPr>
                <w:rFonts w:ascii="Arial Nova" w:eastAsia="Times New Roman" w:hAnsi="Arial Nova" w:cs="Arial"/>
                <w:lang w:eastAsia="en-GB"/>
              </w:rPr>
            </w:pPr>
            <w:r>
              <w:rPr>
                <w:rFonts w:ascii="Arial Nova" w:eastAsia="Times New Roman" w:hAnsi="Arial Nova" w:cs="Arial"/>
                <w:lang w:eastAsia="en-GB"/>
              </w:rPr>
              <w:t xml:space="preserve">This performance management process is to </w:t>
            </w:r>
            <w:r w:rsidRPr="00824BF6">
              <w:rPr>
                <w:rFonts w:ascii="Arial Nova" w:eastAsia="Times New Roman" w:hAnsi="Arial Nova" w:cs="Arial"/>
                <w:lang w:eastAsia="en-GB"/>
              </w:rPr>
              <w:t xml:space="preserve">assist you with improving your performance </w:t>
            </w:r>
            <w:r>
              <w:rPr>
                <w:rFonts w:ascii="Arial Nova" w:eastAsia="Times New Roman" w:hAnsi="Arial Nova" w:cs="Arial"/>
                <w:lang w:eastAsia="en-GB"/>
              </w:rPr>
              <w:t>to the required standard for your role. As such</w:t>
            </w:r>
            <w:r w:rsidRPr="00824BF6">
              <w:rPr>
                <w:rFonts w:ascii="Arial Nova" w:eastAsia="Times New Roman" w:hAnsi="Arial Nova" w:cs="Arial"/>
                <w:lang w:eastAsia="en-GB"/>
              </w:rPr>
              <w:t>, if you require any assistance or support you are encouraged to contact your manager, to discuss support with this.</w:t>
            </w:r>
          </w:p>
          <w:p w14:paraId="2297DF33" w14:textId="77777777" w:rsidR="00824BF6" w:rsidRDefault="00824BF6" w:rsidP="00824BF6">
            <w:pPr>
              <w:jc w:val="both"/>
              <w:rPr>
                <w:rFonts w:ascii="Arial Nova" w:hAnsi="Arial Nova"/>
              </w:rPr>
            </w:pPr>
          </w:p>
          <w:p w14:paraId="375A75E7" w14:textId="77777777" w:rsidR="00824BF6" w:rsidRDefault="00824BF6" w:rsidP="00824BF6">
            <w:pPr>
              <w:jc w:val="both"/>
              <w:rPr>
                <w:rFonts w:ascii="Arial Nova" w:hAnsi="Arial Nova"/>
              </w:rPr>
            </w:pPr>
            <w:r>
              <w:rPr>
                <w:rFonts w:ascii="Arial Nova" w:hAnsi="Arial Nova"/>
              </w:rPr>
              <w:t xml:space="preserve">Your performance will be monitored over the next </w:t>
            </w:r>
            <w:r w:rsidRPr="00972A24">
              <w:rPr>
                <w:rFonts w:ascii="Arial Nova" w:hAnsi="Arial Nova"/>
                <w:highlight w:val="yellow"/>
              </w:rPr>
              <w:t>[INSERT]</w:t>
            </w:r>
            <w:r>
              <w:rPr>
                <w:rFonts w:ascii="Arial Nova" w:hAnsi="Arial Nova"/>
              </w:rPr>
              <w:t xml:space="preserve"> months.</w:t>
            </w:r>
            <w:r w:rsidR="00972A24">
              <w:rPr>
                <w:rFonts w:ascii="Arial Nova" w:hAnsi="Arial Nova"/>
              </w:rPr>
              <w:t xml:space="preserve"> At the end of this period, your performance will be assessed, and a decision will be made as to whether you have achieved the required standards</w:t>
            </w:r>
            <w:r w:rsidR="00F41B4C">
              <w:rPr>
                <w:rFonts w:ascii="Arial Nova" w:hAnsi="Arial Nova"/>
              </w:rPr>
              <w:t>,</w:t>
            </w:r>
            <w:r w:rsidR="00972A24">
              <w:rPr>
                <w:rFonts w:ascii="Arial Nova" w:hAnsi="Arial Nova"/>
              </w:rPr>
              <w:t xml:space="preserve"> bearing in mind the areas where performance </w:t>
            </w:r>
            <w:r w:rsidR="00F41B4C">
              <w:rPr>
                <w:rFonts w:ascii="Arial Nova" w:hAnsi="Arial Nova"/>
              </w:rPr>
              <w:t xml:space="preserve">concerns have been identified. </w:t>
            </w:r>
            <w:r w:rsidR="00972A24">
              <w:rPr>
                <w:rFonts w:ascii="Arial Nova" w:hAnsi="Arial Nova"/>
              </w:rPr>
              <w:t xml:space="preserve">If </w:t>
            </w:r>
            <w:r w:rsidR="00F41B4C">
              <w:rPr>
                <w:rFonts w:ascii="Arial Nova" w:hAnsi="Arial Nova"/>
              </w:rPr>
              <w:t xml:space="preserve">at this time </w:t>
            </w:r>
            <w:r w:rsidR="00972A24">
              <w:rPr>
                <w:rFonts w:ascii="Arial Nova" w:hAnsi="Arial Nova"/>
              </w:rPr>
              <w:t xml:space="preserve">performance concerns are still evidenced, then this may </w:t>
            </w:r>
            <w:r w:rsidR="00F41B4C">
              <w:rPr>
                <w:rFonts w:ascii="Arial Nova" w:hAnsi="Arial Nova"/>
              </w:rPr>
              <w:t xml:space="preserve">result in performance management </w:t>
            </w:r>
            <w:r w:rsidR="00972A24">
              <w:rPr>
                <w:rFonts w:ascii="Arial Nova" w:hAnsi="Arial Nova"/>
              </w:rPr>
              <w:t>procee</w:t>
            </w:r>
            <w:r w:rsidR="00F41B4C">
              <w:rPr>
                <w:rFonts w:ascii="Arial Nova" w:hAnsi="Arial Nova"/>
              </w:rPr>
              <w:t>ding</w:t>
            </w:r>
            <w:r w:rsidR="00972A24">
              <w:rPr>
                <w:rFonts w:ascii="Arial Nova" w:hAnsi="Arial Nova"/>
              </w:rPr>
              <w:t xml:space="preserve"> to the next stage of the formal process as per our Performance Management Policy. </w:t>
            </w:r>
          </w:p>
          <w:p w14:paraId="2469F89C" w14:textId="77777777" w:rsidR="00824BF6" w:rsidRDefault="00824BF6" w:rsidP="00824BF6">
            <w:pPr>
              <w:jc w:val="both"/>
              <w:rPr>
                <w:rFonts w:ascii="Arial Nova" w:hAnsi="Arial Nova"/>
              </w:rPr>
            </w:pPr>
          </w:p>
          <w:p w14:paraId="10733C69" w14:textId="77777777" w:rsidR="00824BF6" w:rsidRDefault="00972A24" w:rsidP="00824BF6">
            <w:pPr>
              <w:jc w:val="both"/>
              <w:rPr>
                <w:rFonts w:ascii="Arial Nova" w:hAnsi="Arial Nova"/>
              </w:rPr>
            </w:pPr>
            <w:r>
              <w:rPr>
                <w:rFonts w:ascii="Arial Nova" w:hAnsi="Arial Nova"/>
              </w:rPr>
              <w:t xml:space="preserve">During this period, </w:t>
            </w:r>
            <w:r w:rsidR="00824BF6">
              <w:rPr>
                <w:rFonts w:ascii="Arial Nova" w:hAnsi="Arial Nova"/>
              </w:rPr>
              <w:t xml:space="preserve">review periods </w:t>
            </w:r>
            <w:r>
              <w:rPr>
                <w:rFonts w:ascii="Arial Nova" w:hAnsi="Arial Nova"/>
              </w:rPr>
              <w:t xml:space="preserve">will be scheduled </w:t>
            </w:r>
            <w:r w:rsidR="00824BF6">
              <w:rPr>
                <w:rFonts w:ascii="Arial Nova" w:hAnsi="Arial Nova"/>
              </w:rPr>
              <w:t xml:space="preserve">to touch base and </w:t>
            </w:r>
            <w:r w:rsidR="00F41B4C">
              <w:rPr>
                <w:rFonts w:ascii="Arial Nova" w:hAnsi="Arial Nova"/>
              </w:rPr>
              <w:t>assess your</w:t>
            </w:r>
            <w:r w:rsidR="00824BF6">
              <w:rPr>
                <w:rFonts w:ascii="Arial Nova" w:hAnsi="Arial Nova"/>
              </w:rPr>
              <w:t xml:space="preserve"> performance and </w:t>
            </w:r>
            <w:r w:rsidR="00F41B4C">
              <w:rPr>
                <w:rFonts w:ascii="Arial Nova" w:hAnsi="Arial Nova"/>
              </w:rPr>
              <w:t xml:space="preserve">establish </w:t>
            </w:r>
            <w:r w:rsidR="00824BF6">
              <w:rPr>
                <w:rFonts w:ascii="Arial Nova" w:hAnsi="Arial Nova"/>
              </w:rPr>
              <w:t xml:space="preserve">whether improvements are progressing. </w:t>
            </w:r>
            <w:r>
              <w:rPr>
                <w:rFonts w:ascii="Arial Nova" w:hAnsi="Arial Nova"/>
              </w:rPr>
              <w:t xml:space="preserve">This will give you the opportunity to also raise any </w:t>
            </w:r>
            <w:r w:rsidR="00F41B4C">
              <w:rPr>
                <w:rFonts w:ascii="Arial Nova" w:hAnsi="Arial Nova"/>
              </w:rPr>
              <w:t>questions</w:t>
            </w:r>
            <w:r>
              <w:rPr>
                <w:rFonts w:ascii="Arial Nova" w:hAnsi="Arial Nova"/>
              </w:rPr>
              <w:t xml:space="preserve"> or concerns you </w:t>
            </w:r>
            <w:r w:rsidR="00F41B4C">
              <w:rPr>
                <w:rFonts w:ascii="Arial Nova" w:hAnsi="Arial Nova"/>
              </w:rPr>
              <w:t xml:space="preserve">may </w:t>
            </w:r>
            <w:r>
              <w:rPr>
                <w:rFonts w:ascii="Arial Nova" w:hAnsi="Arial Nova"/>
              </w:rPr>
              <w:t>have</w:t>
            </w:r>
            <w:r w:rsidR="00F41B4C">
              <w:rPr>
                <w:rFonts w:ascii="Arial Nova" w:hAnsi="Arial Nova"/>
              </w:rPr>
              <w:t>.</w:t>
            </w:r>
          </w:p>
          <w:p w14:paraId="2FE1436A" w14:textId="77777777" w:rsidR="00824BF6" w:rsidRPr="00824BF6" w:rsidRDefault="00824BF6" w:rsidP="00824BF6">
            <w:pPr>
              <w:jc w:val="both"/>
              <w:rPr>
                <w:rFonts w:ascii="Arial Nova" w:hAnsi="Arial Nova"/>
              </w:rPr>
            </w:pPr>
          </w:p>
        </w:tc>
      </w:tr>
      <w:tr w:rsidR="00824BF6" w:rsidRPr="00824BF6" w14:paraId="2B3532DF" w14:textId="77777777" w:rsidTr="00824BF6">
        <w:tc>
          <w:tcPr>
            <w:tcW w:w="9016" w:type="dxa"/>
            <w:gridSpan w:val="2"/>
            <w:shd w:val="clear" w:color="auto" w:fill="D9E2F3" w:themeFill="accent1" w:themeFillTint="33"/>
          </w:tcPr>
          <w:p w14:paraId="19ECC458" w14:textId="77777777" w:rsidR="00824BF6" w:rsidRPr="00824BF6" w:rsidRDefault="00824BF6" w:rsidP="00972A24">
            <w:pPr>
              <w:jc w:val="center"/>
              <w:rPr>
                <w:rFonts w:ascii="Arial Nova" w:hAnsi="Arial Nova"/>
                <w:b/>
                <w:bCs/>
              </w:rPr>
            </w:pPr>
            <w:r w:rsidRPr="00824BF6">
              <w:rPr>
                <w:rFonts w:ascii="Arial Nova" w:hAnsi="Arial Nova"/>
                <w:b/>
                <w:bCs/>
              </w:rPr>
              <w:t>Performance concern 1</w:t>
            </w:r>
          </w:p>
        </w:tc>
      </w:tr>
      <w:tr w:rsidR="00824BF6" w:rsidRPr="00824BF6" w14:paraId="0A986B0B" w14:textId="77777777" w:rsidTr="00787392">
        <w:tc>
          <w:tcPr>
            <w:tcW w:w="9016" w:type="dxa"/>
            <w:gridSpan w:val="2"/>
          </w:tcPr>
          <w:p w14:paraId="32ED52C1" w14:textId="77777777" w:rsidR="00824BF6" w:rsidRPr="00972A24" w:rsidRDefault="00824BF6" w:rsidP="00824BF6">
            <w:pPr>
              <w:spacing w:before="100" w:beforeAutospacing="1" w:after="100" w:afterAutospacing="1"/>
              <w:jc w:val="both"/>
              <w:rPr>
                <w:rFonts w:ascii="Arial Nova" w:eastAsia="Times New Roman" w:hAnsi="Arial Nova" w:cs="Arial"/>
                <w:bCs/>
                <w:lang w:eastAsia="en-GB"/>
              </w:rPr>
            </w:pPr>
            <w:r w:rsidRPr="00972A24">
              <w:rPr>
                <w:rFonts w:ascii="Arial Nova" w:eastAsia="Times New Roman" w:hAnsi="Arial Nova" w:cs="Arial"/>
                <w:bCs/>
                <w:lang w:eastAsia="en-GB"/>
              </w:rPr>
              <w:t>[</w:t>
            </w:r>
            <w:r w:rsidR="0023106B">
              <w:rPr>
                <w:rFonts w:ascii="Arial Nova" w:eastAsia="Times New Roman" w:hAnsi="Arial Nova" w:cs="Arial"/>
                <w:bCs/>
                <w:lang w:eastAsia="en-GB"/>
              </w:rPr>
              <w:t>DETAIL AREA OF CONCERN</w:t>
            </w:r>
            <w:r w:rsidR="00F41B4C">
              <w:rPr>
                <w:rFonts w:ascii="Arial Nova" w:eastAsia="Times New Roman" w:hAnsi="Arial Nova" w:cs="Arial"/>
                <w:bCs/>
                <w:lang w:eastAsia="en-GB"/>
              </w:rPr>
              <w:t xml:space="preserve"> AND WHAT DATE(S) THIS WILL BE REVIEWED</w:t>
            </w:r>
            <w:r w:rsidR="0023106B">
              <w:rPr>
                <w:rFonts w:ascii="Arial Nova" w:eastAsia="Times New Roman" w:hAnsi="Arial Nova" w:cs="Arial"/>
                <w:bCs/>
                <w:lang w:eastAsia="en-GB"/>
              </w:rPr>
              <w:t>]</w:t>
            </w:r>
          </w:p>
          <w:p w14:paraId="558C835D" w14:textId="77777777" w:rsidR="00824BF6" w:rsidRPr="00972A24" w:rsidRDefault="00824BF6" w:rsidP="00824BF6">
            <w:pPr>
              <w:rPr>
                <w:rFonts w:ascii="Arial Nova" w:hAnsi="Arial Nova"/>
              </w:rPr>
            </w:pPr>
          </w:p>
        </w:tc>
      </w:tr>
      <w:tr w:rsidR="00972A24" w:rsidRPr="00824BF6" w14:paraId="3E6A094D" w14:textId="77777777" w:rsidTr="006E6FB5">
        <w:tc>
          <w:tcPr>
            <w:tcW w:w="9016" w:type="dxa"/>
            <w:gridSpan w:val="2"/>
          </w:tcPr>
          <w:p w14:paraId="144F39D3" w14:textId="77777777" w:rsidR="00972A24" w:rsidRPr="00972A24" w:rsidRDefault="00972A24" w:rsidP="00972A24">
            <w:pPr>
              <w:jc w:val="center"/>
              <w:rPr>
                <w:rFonts w:ascii="Arial Nova" w:hAnsi="Arial Nova"/>
              </w:rPr>
            </w:pPr>
            <w:r w:rsidRPr="00972A24">
              <w:rPr>
                <w:rFonts w:ascii="Arial Nova" w:hAnsi="Arial Nova"/>
              </w:rPr>
              <w:t>Required improvement</w:t>
            </w:r>
          </w:p>
        </w:tc>
      </w:tr>
      <w:tr w:rsidR="00972A24" w:rsidRPr="00824BF6" w14:paraId="0A9ACD58" w14:textId="77777777" w:rsidTr="006E6FB5">
        <w:tc>
          <w:tcPr>
            <w:tcW w:w="9016" w:type="dxa"/>
            <w:gridSpan w:val="2"/>
          </w:tcPr>
          <w:p w14:paraId="04F3AAEA" w14:textId="77777777" w:rsidR="00972A24" w:rsidRPr="00972A24" w:rsidRDefault="00972A24" w:rsidP="00972A24">
            <w:pPr>
              <w:rPr>
                <w:rFonts w:ascii="Arial Nova" w:hAnsi="Arial Nova"/>
              </w:rPr>
            </w:pPr>
          </w:p>
          <w:p w14:paraId="12F0819E" w14:textId="77777777" w:rsidR="00972A24" w:rsidRPr="00972A24" w:rsidRDefault="00972A24" w:rsidP="00F84C85">
            <w:pPr>
              <w:rPr>
                <w:rFonts w:ascii="Arial Nova" w:hAnsi="Arial Nova"/>
              </w:rPr>
            </w:pPr>
          </w:p>
          <w:p w14:paraId="2FA93D20" w14:textId="77777777" w:rsidR="00972A24" w:rsidRPr="00972A24" w:rsidRDefault="00972A24" w:rsidP="00F84C85">
            <w:pPr>
              <w:rPr>
                <w:rFonts w:ascii="Arial Nova" w:hAnsi="Arial Nova"/>
              </w:rPr>
            </w:pPr>
          </w:p>
        </w:tc>
      </w:tr>
      <w:tr w:rsidR="00972A24" w:rsidRPr="00824BF6" w14:paraId="5B774EF2" w14:textId="77777777" w:rsidTr="002A3162">
        <w:tc>
          <w:tcPr>
            <w:tcW w:w="9016" w:type="dxa"/>
            <w:gridSpan w:val="2"/>
          </w:tcPr>
          <w:p w14:paraId="6FC45ED7" w14:textId="77777777" w:rsidR="00972A24" w:rsidRPr="00972A24" w:rsidRDefault="00972A24" w:rsidP="00972A24">
            <w:pPr>
              <w:jc w:val="center"/>
              <w:rPr>
                <w:rFonts w:ascii="Arial Nova" w:hAnsi="Arial Nova"/>
              </w:rPr>
            </w:pPr>
            <w:r w:rsidRPr="00972A24">
              <w:rPr>
                <w:rFonts w:ascii="Arial Nova" w:hAnsi="Arial Nova"/>
              </w:rPr>
              <w:t>How this will be measured</w:t>
            </w:r>
          </w:p>
        </w:tc>
      </w:tr>
      <w:tr w:rsidR="00972A24" w:rsidRPr="00824BF6" w14:paraId="7030630E" w14:textId="77777777" w:rsidTr="002A3162">
        <w:tc>
          <w:tcPr>
            <w:tcW w:w="9016" w:type="dxa"/>
            <w:gridSpan w:val="2"/>
          </w:tcPr>
          <w:p w14:paraId="0B1C8909" w14:textId="77777777" w:rsidR="00972A24" w:rsidRPr="00972A24" w:rsidRDefault="00972A24" w:rsidP="00972A24">
            <w:pPr>
              <w:rPr>
                <w:rFonts w:ascii="Arial Nova" w:hAnsi="Arial Nova"/>
              </w:rPr>
            </w:pPr>
          </w:p>
          <w:p w14:paraId="60C1E00E" w14:textId="77777777" w:rsidR="00972A24" w:rsidRPr="00972A24" w:rsidRDefault="00972A24" w:rsidP="00824BF6">
            <w:pPr>
              <w:rPr>
                <w:rFonts w:ascii="Arial Nova" w:hAnsi="Arial Nova"/>
              </w:rPr>
            </w:pPr>
          </w:p>
          <w:p w14:paraId="08BD655C" w14:textId="77777777" w:rsidR="00972A24" w:rsidRPr="00972A24" w:rsidRDefault="00972A24" w:rsidP="00824BF6">
            <w:pPr>
              <w:rPr>
                <w:rFonts w:ascii="Arial Nova" w:hAnsi="Arial Nova"/>
              </w:rPr>
            </w:pPr>
          </w:p>
          <w:p w14:paraId="64E63FF4" w14:textId="77777777" w:rsidR="00972A24" w:rsidRPr="00972A24" w:rsidRDefault="00972A24" w:rsidP="00824BF6">
            <w:pPr>
              <w:rPr>
                <w:rFonts w:ascii="Arial Nova" w:hAnsi="Arial Nova"/>
              </w:rPr>
            </w:pPr>
          </w:p>
        </w:tc>
      </w:tr>
      <w:tr w:rsidR="00972A24" w:rsidRPr="00824BF6" w14:paraId="59F1521C" w14:textId="77777777" w:rsidTr="00F84C85">
        <w:tc>
          <w:tcPr>
            <w:tcW w:w="9016" w:type="dxa"/>
            <w:gridSpan w:val="2"/>
            <w:shd w:val="clear" w:color="auto" w:fill="D9E2F3" w:themeFill="accent1" w:themeFillTint="33"/>
          </w:tcPr>
          <w:p w14:paraId="0B55141D" w14:textId="77777777" w:rsidR="00972A24" w:rsidRPr="00972A24" w:rsidRDefault="00972A24" w:rsidP="00F84C85">
            <w:pPr>
              <w:jc w:val="center"/>
              <w:rPr>
                <w:rFonts w:ascii="Arial Nova" w:hAnsi="Arial Nova"/>
                <w:b/>
                <w:bCs/>
              </w:rPr>
            </w:pPr>
            <w:r w:rsidRPr="00972A24">
              <w:rPr>
                <w:rFonts w:ascii="Arial Nova" w:hAnsi="Arial Nova"/>
                <w:b/>
                <w:bCs/>
              </w:rPr>
              <w:t>Performance concern 2</w:t>
            </w:r>
          </w:p>
        </w:tc>
      </w:tr>
      <w:tr w:rsidR="00F41B4C" w:rsidRPr="00824BF6" w14:paraId="1137E957" w14:textId="77777777" w:rsidTr="00F84C85">
        <w:tc>
          <w:tcPr>
            <w:tcW w:w="9016" w:type="dxa"/>
            <w:gridSpan w:val="2"/>
          </w:tcPr>
          <w:p w14:paraId="19E7D125" w14:textId="77777777" w:rsidR="00F41B4C" w:rsidRPr="00972A24" w:rsidRDefault="00F41B4C" w:rsidP="00F41B4C">
            <w:pPr>
              <w:spacing w:before="100" w:beforeAutospacing="1" w:after="100" w:afterAutospacing="1"/>
              <w:jc w:val="both"/>
              <w:rPr>
                <w:rFonts w:ascii="Arial Nova" w:eastAsia="Times New Roman" w:hAnsi="Arial Nova" w:cs="Arial"/>
                <w:bCs/>
                <w:lang w:eastAsia="en-GB"/>
              </w:rPr>
            </w:pPr>
            <w:r w:rsidRPr="00972A24">
              <w:rPr>
                <w:rFonts w:ascii="Arial Nova" w:eastAsia="Times New Roman" w:hAnsi="Arial Nova" w:cs="Arial"/>
                <w:bCs/>
                <w:lang w:eastAsia="en-GB"/>
              </w:rPr>
              <w:t>[</w:t>
            </w:r>
            <w:r>
              <w:rPr>
                <w:rFonts w:ascii="Arial Nova" w:eastAsia="Times New Roman" w:hAnsi="Arial Nova" w:cs="Arial"/>
                <w:bCs/>
                <w:lang w:eastAsia="en-GB"/>
              </w:rPr>
              <w:t>DETAIL AREA OF CONCERN AND WHAT DATE(S) THIS WILL BE REVIEWED]</w:t>
            </w:r>
          </w:p>
          <w:p w14:paraId="6D4F2B2A" w14:textId="77777777" w:rsidR="00F41B4C" w:rsidRPr="00972A24" w:rsidRDefault="00F41B4C" w:rsidP="00F41B4C">
            <w:pPr>
              <w:rPr>
                <w:rFonts w:ascii="Arial Nova" w:hAnsi="Arial Nova"/>
              </w:rPr>
            </w:pPr>
          </w:p>
        </w:tc>
      </w:tr>
      <w:tr w:rsidR="00F41B4C" w:rsidRPr="00824BF6" w14:paraId="68BE8D29" w14:textId="77777777" w:rsidTr="00F84C85">
        <w:tc>
          <w:tcPr>
            <w:tcW w:w="9016" w:type="dxa"/>
            <w:gridSpan w:val="2"/>
          </w:tcPr>
          <w:p w14:paraId="28FF647B" w14:textId="77777777" w:rsidR="00F41B4C" w:rsidRPr="00972A24" w:rsidRDefault="00F41B4C" w:rsidP="00F41B4C">
            <w:pPr>
              <w:jc w:val="center"/>
              <w:rPr>
                <w:rFonts w:ascii="Arial Nova" w:hAnsi="Arial Nova"/>
              </w:rPr>
            </w:pPr>
            <w:r w:rsidRPr="00972A24">
              <w:rPr>
                <w:rFonts w:ascii="Arial Nova" w:hAnsi="Arial Nova"/>
              </w:rPr>
              <w:t>Required improvement</w:t>
            </w:r>
          </w:p>
        </w:tc>
      </w:tr>
      <w:tr w:rsidR="00F41B4C" w:rsidRPr="00824BF6" w14:paraId="69DF8B73" w14:textId="77777777" w:rsidTr="00F84C85">
        <w:tc>
          <w:tcPr>
            <w:tcW w:w="9016" w:type="dxa"/>
            <w:gridSpan w:val="2"/>
          </w:tcPr>
          <w:p w14:paraId="713A4CDC" w14:textId="77777777" w:rsidR="00F41B4C" w:rsidRDefault="00F41B4C" w:rsidP="00F41B4C">
            <w:pPr>
              <w:rPr>
                <w:rFonts w:ascii="Arial Nova" w:hAnsi="Arial Nova"/>
              </w:rPr>
            </w:pPr>
          </w:p>
          <w:p w14:paraId="64A3947F" w14:textId="77777777" w:rsidR="00F41B4C" w:rsidRPr="00972A24" w:rsidRDefault="00F41B4C" w:rsidP="00F41B4C">
            <w:pPr>
              <w:rPr>
                <w:rFonts w:ascii="Arial Nova" w:hAnsi="Arial Nova"/>
              </w:rPr>
            </w:pPr>
          </w:p>
          <w:p w14:paraId="7284C0A6" w14:textId="77777777" w:rsidR="00F41B4C" w:rsidRPr="00972A24" w:rsidRDefault="00F41B4C" w:rsidP="00F41B4C">
            <w:pPr>
              <w:rPr>
                <w:rFonts w:ascii="Arial Nova" w:hAnsi="Arial Nova"/>
              </w:rPr>
            </w:pPr>
          </w:p>
        </w:tc>
      </w:tr>
      <w:tr w:rsidR="00F41B4C" w:rsidRPr="00824BF6" w14:paraId="4FA31169" w14:textId="77777777" w:rsidTr="00F84C85">
        <w:tc>
          <w:tcPr>
            <w:tcW w:w="9016" w:type="dxa"/>
            <w:gridSpan w:val="2"/>
          </w:tcPr>
          <w:p w14:paraId="3FF5B164" w14:textId="77777777" w:rsidR="00F41B4C" w:rsidRPr="00972A24" w:rsidRDefault="00F41B4C" w:rsidP="00F41B4C">
            <w:pPr>
              <w:jc w:val="center"/>
              <w:rPr>
                <w:rFonts w:ascii="Arial Nova" w:hAnsi="Arial Nova"/>
              </w:rPr>
            </w:pPr>
            <w:r w:rsidRPr="00972A24">
              <w:rPr>
                <w:rFonts w:ascii="Arial Nova" w:hAnsi="Arial Nova"/>
              </w:rPr>
              <w:t>How this will be measured</w:t>
            </w:r>
          </w:p>
        </w:tc>
      </w:tr>
      <w:tr w:rsidR="00F41B4C" w:rsidRPr="00824BF6" w14:paraId="30C526FD" w14:textId="77777777" w:rsidTr="00F84C85">
        <w:tc>
          <w:tcPr>
            <w:tcW w:w="9016" w:type="dxa"/>
            <w:gridSpan w:val="2"/>
          </w:tcPr>
          <w:p w14:paraId="3DDFB8F2" w14:textId="77777777" w:rsidR="00F41B4C" w:rsidRPr="00972A24" w:rsidRDefault="00F41B4C" w:rsidP="00F41B4C">
            <w:pPr>
              <w:rPr>
                <w:rFonts w:ascii="Arial Nova" w:hAnsi="Arial Nova"/>
              </w:rPr>
            </w:pPr>
          </w:p>
          <w:p w14:paraId="4AC6E08C" w14:textId="77777777" w:rsidR="00F41B4C" w:rsidRPr="00972A24" w:rsidRDefault="00F41B4C" w:rsidP="00F41B4C">
            <w:pPr>
              <w:rPr>
                <w:rFonts w:ascii="Arial Nova" w:hAnsi="Arial Nova"/>
              </w:rPr>
            </w:pPr>
          </w:p>
          <w:p w14:paraId="4AA14362" w14:textId="77777777" w:rsidR="00F41B4C" w:rsidRPr="00972A24" w:rsidRDefault="00F41B4C" w:rsidP="00F41B4C">
            <w:pPr>
              <w:rPr>
                <w:rFonts w:ascii="Arial Nova" w:hAnsi="Arial Nova"/>
              </w:rPr>
            </w:pPr>
          </w:p>
          <w:p w14:paraId="27A2EF5A" w14:textId="77777777" w:rsidR="00F41B4C" w:rsidRPr="00972A24" w:rsidRDefault="00F41B4C" w:rsidP="00F41B4C">
            <w:pPr>
              <w:rPr>
                <w:rFonts w:ascii="Arial Nova" w:hAnsi="Arial Nova"/>
              </w:rPr>
            </w:pPr>
          </w:p>
        </w:tc>
      </w:tr>
      <w:tr w:rsidR="00F41B4C" w:rsidRPr="00824BF6" w14:paraId="35293E29" w14:textId="77777777" w:rsidTr="00F84C85">
        <w:tc>
          <w:tcPr>
            <w:tcW w:w="9016" w:type="dxa"/>
            <w:gridSpan w:val="2"/>
          </w:tcPr>
          <w:p w14:paraId="167582D7" w14:textId="77777777" w:rsidR="00F41B4C" w:rsidRPr="00972A24" w:rsidRDefault="00F41B4C" w:rsidP="00F41B4C">
            <w:pPr>
              <w:jc w:val="center"/>
              <w:rPr>
                <w:rFonts w:ascii="Arial Nova" w:hAnsi="Arial Nova"/>
              </w:rPr>
            </w:pPr>
            <w:r w:rsidRPr="00972A24">
              <w:rPr>
                <w:rFonts w:ascii="Arial Nova" w:hAnsi="Arial Nova"/>
              </w:rPr>
              <w:t>Review Date</w:t>
            </w:r>
          </w:p>
        </w:tc>
      </w:tr>
      <w:tr w:rsidR="00F41B4C" w:rsidRPr="00824BF6" w14:paraId="34ED2205" w14:textId="77777777" w:rsidTr="00F84C85">
        <w:tc>
          <w:tcPr>
            <w:tcW w:w="9016" w:type="dxa"/>
            <w:gridSpan w:val="2"/>
          </w:tcPr>
          <w:p w14:paraId="0A426C63" w14:textId="77777777" w:rsidR="00F41B4C" w:rsidRPr="00972A24" w:rsidRDefault="00F41B4C" w:rsidP="00F41B4C">
            <w:pPr>
              <w:rPr>
                <w:rFonts w:ascii="Arial Nova" w:hAnsi="Arial Nova"/>
              </w:rPr>
            </w:pPr>
          </w:p>
          <w:p w14:paraId="3144BC00" w14:textId="77777777" w:rsidR="00F41B4C" w:rsidRPr="00972A24" w:rsidRDefault="00F41B4C" w:rsidP="00F41B4C">
            <w:pPr>
              <w:rPr>
                <w:rFonts w:ascii="Arial Nova" w:hAnsi="Arial Nova"/>
              </w:rPr>
            </w:pPr>
          </w:p>
        </w:tc>
      </w:tr>
      <w:tr w:rsidR="00F41B4C" w:rsidRPr="00824BF6" w14:paraId="6F58E542" w14:textId="77777777" w:rsidTr="00F84C85">
        <w:tc>
          <w:tcPr>
            <w:tcW w:w="9016" w:type="dxa"/>
            <w:gridSpan w:val="2"/>
            <w:shd w:val="clear" w:color="auto" w:fill="D9E2F3" w:themeFill="accent1" w:themeFillTint="33"/>
          </w:tcPr>
          <w:p w14:paraId="083EE160" w14:textId="77777777" w:rsidR="00F41B4C" w:rsidRPr="00972A24" w:rsidRDefault="00F41B4C" w:rsidP="00F41B4C">
            <w:pPr>
              <w:jc w:val="center"/>
              <w:rPr>
                <w:rFonts w:ascii="Arial Nova" w:hAnsi="Arial Nova"/>
                <w:b/>
                <w:bCs/>
              </w:rPr>
            </w:pPr>
            <w:r w:rsidRPr="00972A24">
              <w:rPr>
                <w:rFonts w:ascii="Arial Nova" w:hAnsi="Arial Nova"/>
                <w:b/>
                <w:bCs/>
              </w:rPr>
              <w:t>Performance concern 3</w:t>
            </w:r>
          </w:p>
        </w:tc>
      </w:tr>
      <w:tr w:rsidR="00F41B4C" w:rsidRPr="00824BF6" w14:paraId="67776CB0" w14:textId="77777777" w:rsidTr="00F84C85">
        <w:tc>
          <w:tcPr>
            <w:tcW w:w="9016" w:type="dxa"/>
            <w:gridSpan w:val="2"/>
          </w:tcPr>
          <w:p w14:paraId="405FF675" w14:textId="77777777" w:rsidR="00F41B4C" w:rsidRPr="00972A24" w:rsidRDefault="00F41B4C" w:rsidP="00F41B4C">
            <w:pPr>
              <w:spacing w:before="100" w:beforeAutospacing="1" w:after="100" w:afterAutospacing="1"/>
              <w:jc w:val="both"/>
              <w:rPr>
                <w:rFonts w:ascii="Arial Nova" w:eastAsia="Times New Roman" w:hAnsi="Arial Nova" w:cs="Arial"/>
                <w:bCs/>
                <w:lang w:eastAsia="en-GB"/>
              </w:rPr>
            </w:pPr>
            <w:r w:rsidRPr="00972A24">
              <w:rPr>
                <w:rFonts w:ascii="Arial Nova" w:eastAsia="Times New Roman" w:hAnsi="Arial Nova" w:cs="Arial"/>
                <w:bCs/>
                <w:lang w:eastAsia="en-GB"/>
              </w:rPr>
              <w:t>[</w:t>
            </w:r>
            <w:r>
              <w:rPr>
                <w:rFonts w:ascii="Arial Nova" w:eastAsia="Times New Roman" w:hAnsi="Arial Nova" w:cs="Arial"/>
                <w:bCs/>
                <w:lang w:eastAsia="en-GB"/>
              </w:rPr>
              <w:t>DETAIL AREA OF CONCERN AND WHAT DATE(S) THIS WILL BE REVIEWED]</w:t>
            </w:r>
          </w:p>
          <w:p w14:paraId="3C7ECC7B" w14:textId="77777777" w:rsidR="00F41B4C" w:rsidRPr="00972A24" w:rsidRDefault="00F41B4C" w:rsidP="00F41B4C">
            <w:pPr>
              <w:rPr>
                <w:rFonts w:ascii="Arial Nova" w:hAnsi="Arial Nova"/>
              </w:rPr>
            </w:pPr>
          </w:p>
        </w:tc>
      </w:tr>
      <w:tr w:rsidR="00F41B4C" w:rsidRPr="00824BF6" w14:paraId="49BE7E2B" w14:textId="77777777" w:rsidTr="00F84C85">
        <w:tc>
          <w:tcPr>
            <w:tcW w:w="9016" w:type="dxa"/>
            <w:gridSpan w:val="2"/>
          </w:tcPr>
          <w:p w14:paraId="6B918C41" w14:textId="77777777" w:rsidR="00F41B4C" w:rsidRPr="00972A24" w:rsidRDefault="00F41B4C" w:rsidP="00F41B4C">
            <w:pPr>
              <w:jc w:val="center"/>
              <w:rPr>
                <w:rFonts w:ascii="Arial Nova" w:hAnsi="Arial Nova"/>
              </w:rPr>
            </w:pPr>
            <w:r w:rsidRPr="00972A24">
              <w:rPr>
                <w:rFonts w:ascii="Arial Nova" w:hAnsi="Arial Nova"/>
              </w:rPr>
              <w:t>Required improvement</w:t>
            </w:r>
          </w:p>
        </w:tc>
      </w:tr>
      <w:tr w:rsidR="00F41B4C" w:rsidRPr="00824BF6" w14:paraId="38352A93" w14:textId="77777777" w:rsidTr="00F84C85">
        <w:tc>
          <w:tcPr>
            <w:tcW w:w="9016" w:type="dxa"/>
            <w:gridSpan w:val="2"/>
          </w:tcPr>
          <w:p w14:paraId="2BFB0878" w14:textId="77777777" w:rsidR="00F41B4C" w:rsidRPr="00972A24" w:rsidRDefault="00F41B4C" w:rsidP="00F41B4C">
            <w:pPr>
              <w:rPr>
                <w:rFonts w:ascii="Arial Nova" w:hAnsi="Arial Nova"/>
              </w:rPr>
            </w:pPr>
          </w:p>
          <w:p w14:paraId="5880BD0F" w14:textId="77777777" w:rsidR="00F41B4C" w:rsidRPr="00972A24" w:rsidRDefault="00F41B4C" w:rsidP="00F41B4C">
            <w:pPr>
              <w:rPr>
                <w:rFonts w:ascii="Arial Nova" w:hAnsi="Arial Nova"/>
              </w:rPr>
            </w:pPr>
          </w:p>
          <w:p w14:paraId="5DE1BDA4" w14:textId="77777777" w:rsidR="00F41B4C" w:rsidRPr="00972A24" w:rsidRDefault="00F41B4C" w:rsidP="00F41B4C">
            <w:pPr>
              <w:rPr>
                <w:rFonts w:ascii="Arial Nova" w:hAnsi="Arial Nova"/>
              </w:rPr>
            </w:pPr>
          </w:p>
        </w:tc>
      </w:tr>
      <w:tr w:rsidR="00F41B4C" w:rsidRPr="00824BF6" w14:paraId="59E26A79" w14:textId="77777777" w:rsidTr="00F84C85">
        <w:tc>
          <w:tcPr>
            <w:tcW w:w="9016" w:type="dxa"/>
            <w:gridSpan w:val="2"/>
          </w:tcPr>
          <w:p w14:paraId="6AAF15C1" w14:textId="77777777" w:rsidR="00F41B4C" w:rsidRPr="00972A24" w:rsidRDefault="00F41B4C" w:rsidP="00F41B4C">
            <w:pPr>
              <w:jc w:val="center"/>
              <w:rPr>
                <w:rFonts w:ascii="Arial Nova" w:hAnsi="Arial Nova"/>
              </w:rPr>
            </w:pPr>
            <w:r w:rsidRPr="00972A24">
              <w:rPr>
                <w:rFonts w:ascii="Arial Nova" w:hAnsi="Arial Nova"/>
              </w:rPr>
              <w:t>How this will be measured</w:t>
            </w:r>
          </w:p>
        </w:tc>
      </w:tr>
      <w:tr w:rsidR="00F41B4C" w:rsidRPr="00824BF6" w14:paraId="102EBD80" w14:textId="77777777" w:rsidTr="00F84C85">
        <w:tc>
          <w:tcPr>
            <w:tcW w:w="9016" w:type="dxa"/>
            <w:gridSpan w:val="2"/>
          </w:tcPr>
          <w:p w14:paraId="5E1B8A3C" w14:textId="77777777" w:rsidR="00F41B4C" w:rsidRPr="00972A24" w:rsidRDefault="00F41B4C" w:rsidP="00F41B4C">
            <w:pPr>
              <w:rPr>
                <w:rFonts w:ascii="Arial Nova" w:hAnsi="Arial Nova"/>
              </w:rPr>
            </w:pPr>
          </w:p>
          <w:p w14:paraId="6192F750" w14:textId="77777777" w:rsidR="00F41B4C" w:rsidRPr="00972A24" w:rsidRDefault="00F41B4C" w:rsidP="00F41B4C">
            <w:pPr>
              <w:rPr>
                <w:rFonts w:ascii="Arial Nova" w:hAnsi="Arial Nova"/>
              </w:rPr>
            </w:pPr>
          </w:p>
          <w:p w14:paraId="5E2697E5" w14:textId="77777777" w:rsidR="00F41B4C" w:rsidRPr="00972A24" w:rsidRDefault="00F41B4C" w:rsidP="00F41B4C">
            <w:pPr>
              <w:rPr>
                <w:rFonts w:ascii="Arial Nova" w:hAnsi="Arial Nova"/>
              </w:rPr>
            </w:pPr>
          </w:p>
          <w:p w14:paraId="099E123F" w14:textId="77777777" w:rsidR="00F41B4C" w:rsidRPr="00972A24" w:rsidRDefault="00F41B4C" w:rsidP="00F41B4C">
            <w:pPr>
              <w:rPr>
                <w:rFonts w:ascii="Arial Nova" w:hAnsi="Arial Nova"/>
              </w:rPr>
            </w:pPr>
          </w:p>
        </w:tc>
      </w:tr>
      <w:tr w:rsidR="00F41B4C" w:rsidRPr="00824BF6" w14:paraId="6D28AACE" w14:textId="77777777" w:rsidTr="00F84C85">
        <w:tc>
          <w:tcPr>
            <w:tcW w:w="9016" w:type="dxa"/>
            <w:gridSpan w:val="2"/>
            <w:shd w:val="clear" w:color="auto" w:fill="D9E2F3" w:themeFill="accent1" w:themeFillTint="33"/>
          </w:tcPr>
          <w:p w14:paraId="6C289D55" w14:textId="77777777" w:rsidR="00F41B4C" w:rsidRPr="00972A24" w:rsidRDefault="00F41B4C" w:rsidP="00F41B4C">
            <w:pPr>
              <w:jc w:val="center"/>
              <w:rPr>
                <w:rFonts w:ascii="Arial Nova" w:hAnsi="Arial Nova"/>
                <w:b/>
                <w:bCs/>
              </w:rPr>
            </w:pPr>
            <w:r w:rsidRPr="00972A24">
              <w:rPr>
                <w:rFonts w:ascii="Arial Nova" w:hAnsi="Arial Nova"/>
                <w:b/>
                <w:bCs/>
              </w:rPr>
              <w:t>Performance concern 4</w:t>
            </w:r>
          </w:p>
        </w:tc>
      </w:tr>
      <w:tr w:rsidR="00F41B4C" w:rsidRPr="00824BF6" w14:paraId="4FCFC1F7" w14:textId="77777777" w:rsidTr="00F84C85">
        <w:tc>
          <w:tcPr>
            <w:tcW w:w="9016" w:type="dxa"/>
            <w:gridSpan w:val="2"/>
          </w:tcPr>
          <w:p w14:paraId="4C2D9473" w14:textId="77777777" w:rsidR="00F41B4C" w:rsidRPr="00972A24" w:rsidRDefault="00F41B4C" w:rsidP="00F41B4C">
            <w:pPr>
              <w:spacing w:before="100" w:beforeAutospacing="1" w:after="100" w:afterAutospacing="1"/>
              <w:jc w:val="both"/>
              <w:rPr>
                <w:rFonts w:ascii="Arial Nova" w:eastAsia="Times New Roman" w:hAnsi="Arial Nova" w:cs="Arial"/>
                <w:bCs/>
                <w:lang w:eastAsia="en-GB"/>
              </w:rPr>
            </w:pPr>
            <w:r w:rsidRPr="00972A24">
              <w:rPr>
                <w:rFonts w:ascii="Arial Nova" w:eastAsia="Times New Roman" w:hAnsi="Arial Nova" w:cs="Arial"/>
                <w:bCs/>
                <w:lang w:eastAsia="en-GB"/>
              </w:rPr>
              <w:t>[</w:t>
            </w:r>
            <w:r>
              <w:rPr>
                <w:rFonts w:ascii="Arial Nova" w:eastAsia="Times New Roman" w:hAnsi="Arial Nova" w:cs="Arial"/>
                <w:bCs/>
                <w:lang w:eastAsia="en-GB"/>
              </w:rPr>
              <w:t>DETAIL AREA OF CONCERN AND WHAT DATE(S) THIS WILL BE REVIEWED]</w:t>
            </w:r>
          </w:p>
          <w:p w14:paraId="0BA4E41C" w14:textId="77777777" w:rsidR="00F41B4C" w:rsidRPr="00972A24" w:rsidRDefault="00F41B4C" w:rsidP="00F41B4C">
            <w:pPr>
              <w:rPr>
                <w:rFonts w:ascii="Arial Nova" w:hAnsi="Arial Nova"/>
              </w:rPr>
            </w:pPr>
          </w:p>
        </w:tc>
      </w:tr>
      <w:tr w:rsidR="00F41B4C" w:rsidRPr="00824BF6" w14:paraId="6D5EC812" w14:textId="77777777" w:rsidTr="00F84C85">
        <w:tc>
          <w:tcPr>
            <w:tcW w:w="9016" w:type="dxa"/>
            <w:gridSpan w:val="2"/>
          </w:tcPr>
          <w:p w14:paraId="7050F89E" w14:textId="77777777" w:rsidR="00F41B4C" w:rsidRPr="00972A24" w:rsidRDefault="00F41B4C" w:rsidP="00F41B4C">
            <w:pPr>
              <w:jc w:val="center"/>
              <w:rPr>
                <w:rFonts w:ascii="Arial Nova" w:hAnsi="Arial Nova"/>
              </w:rPr>
            </w:pPr>
            <w:r w:rsidRPr="00972A24">
              <w:rPr>
                <w:rFonts w:ascii="Arial Nova" w:hAnsi="Arial Nova"/>
              </w:rPr>
              <w:t>Required improvement</w:t>
            </w:r>
          </w:p>
        </w:tc>
      </w:tr>
      <w:tr w:rsidR="00F41B4C" w:rsidRPr="00824BF6" w14:paraId="4576C47E" w14:textId="77777777" w:rsidTr="00F84C85">
        <w:tc>
          <w:tcPr>
            <w:tcW w:w="9016" w:type="dxa"/>
            <w:gridSpan w:val="2"/>
          </w:tcPr>
          <w:p w14:paraId="682E5259" w14:textId="77777777" w:rsidR="00F41B4C" w:rsidRPr="00972A24" w:rsidRDefault="00F41B4C" w:rsidP="00F41B4C">
            <w:pPr>
              <w:rPr>
                <w:rFonts w:ascii="Arial Nova" w:hAnsi="Arial Nova"/>
              </w:rPr>
            </w:pPr>
          </w:p>
          <w:p w14:paraId="541A0B41" w14:textId="77777777" w:rsidR="00F41B4C" w:rsidRPr="00972A24" w:rsidRDefault="00F41B4C" w:rsidP="00F41B4C">
            <w:pPr>
              <w:rPr>
                <w:rFonts w:ascii="Arial Nova" w:hAnsi="Arial Nova"/>
              </w:rPr>
            </w:pPr>
          </w:p>
          <w:p w14:paraId="062E9E2C" w14:textId="77777777" w:rsidR="00F41B4C" w:rsidRPr="00972A24" w:rsidRDefault="00F41B4C" w:rsidP="00F41B4C">
            <w:pPr>
              <w:rPr>
                <w:rFonts w:ascii="Arial Nova" w:hAnsi="Arial Nova"/>
              </w:rPr>
            </w:pPr>
          </w:p>
        </w:tc>
      </w:tr>
      <w:tr w:rsidR="00F41B4C" w:rsidRPr="00824BF6" w14:paraId="1FF110C1" w14:textId="77777777" w:rsidTr="00F84C85">
        <w:tc>
          <w:tcPr>
            <w:tcW w:w="9016" w:type="dxa"/>
            <w:gridSpan w:val="2"/>
          </w:tcPr>
          <w:p w14:paraId="785CECB0" w14:textId="77777777" w:rsidR="00F41B4C" w:rsidRPr="00972A24" w:rsidRDefault="00F41B4C" w:rsidP="00F41B4C">
            <w:pPr>
              <w:jc w:val="center"/>
              <w:rPr>
                <w:rFonts w:ascii="Arial Nova" w:hAnsi="Arial Nova"/>
              </w:rPr>
            </w:pPr>
            <w:r w:rsidRPr="00972A24">
              <w:rPr>
                <w:rFonts w:ascii="Arial Nova" w:hAnsi="Arial Nova"/>
              </w:rPr>
              <w:t>How this will be measured</w:t>
            </w:r>
          </w:p>
        </w:tc>
      </w:tr>
      <w:tr w:rsidR="00F41B4C" w:rsidRPr="00824BF6" w14:paraId="40D0F3F2" w14:textId="77777777" w:rsidTr="00F84C85">
        <w:tc>
          <w:tcPr>
            <w:tcW w:w="9016" w:type="dxa"/>
            <w:gridSpan w:val="2"/>
          </w:tcPr>
          <w:p w14:paraId="7E1C767B" w14:textId="77777777" w:rsidR="00F41B4C" w:rsidRPr="00972A24" w:rsidRDefault="00F41B4C" w:rsidP="00F41B4C">
            <w:pPr>
              <w:rPr>
                <w:rFonts w:ascii="Arial Nova" w:hAnsi="Arial Nova"/>
              </w:rPr>
            </w:pPr>
          </w:p>
          <w:p w14:paraId="24FA39A2" w14:textId="77777777" w:rsidR="00F41B4C" w:rsidRPr="00972A24" w:rsidRDefault="00F41B4C" w:rsidP="00F41B4C">
            <w:pPr>
              <w:rPr>
                <w:rFonts w:ascii="Arial Nova" w:hAnsi="Arial Nova"/>
              </w:rPr>
            </w:pPr>
          </w:p>
          <w:p w14:paraId="2E81B386" w14:textId="77777777" w:rsidR="00F41B4C" w:rsidRPr="00972A24" w:rsidRDefault="00F41B4C" w:rsidP="00F41B4C">
            <w:pPr>
              <w:rPr>
                <w:rFonts w:ascii="Arial Nova" w:hAnsi="Arial Nova"/>
              </w:rPr>
            </w:pPr>
          </w:p>
        </w:tc>
      </w:tr>
      <w:tr w:rsidR="00F41B4C" w:rsidRPr="00824BF6" w14:paraId="3A9CD399" w14:textId="77777777" w:rsidTr="00F84C85">
        <w:tc>
          <w:tcPr>
            <w:tcW w:w="9016" w:type="dxa"/>
            <w:gridSpan w:val="2"/>
            <w:shd w:val="clear" w:color="auto" w:fill="D9E2F3" w:themeFill="accent1" w:themeFillTint="33"/>
          </w:tcPr>
          <w:p w14:paraId="2B2B63B5" w14:textId="77777777" w:rsidR="00F41B4C" w:rsidRPr="00972A24" w:rsidRDefault="00F41B4C" w:rsidP="00F41B4C">
            <w:pPr>
              <w:jc w:val="center"/>
              <w:rPr>
                <w:rFonts w:ascii="Arial Nova" w:hAnsi="Arial Nova"/>
                <w:b/>
                <w:bCs/>
              </w:rPr>
            </w:pPr>
            <w:r w:rsidRPr="00972A24">
              <w:rPr>
                <w:rFonts w:ascii="Arial Nova" w:hAnsi="Arial Nova"/>
                <w:b/>
                <w:bCs/>
              </w:rPr>
              <w:t>Performance concern 5</w:t>
            </w:r>
          </w:p>
        </w:tc>
      </w:tr>
      <w:tr w:rsidR="00F41B4C" w:rsidRPr="00824BF6" w14:paraId="081F701A" w14:textId="77777777" w:rsidTr="00F84C85">
        <w:tc>
          <w:tcPr>
            <w:tcW w:w="9016" w:type="dxa"/>
            <w:gridSpan w:val="2"/>
          </w:tcPr>
          <w:p w14:paraId="2D6E5AF1" w14:textId="77777777" w:rsidR="00F41B4C" w:rsidRPr="00972A24" w:rsidRDefault="00F41B4C" w:rsidP="00F41B4C">
            <w:pPr>
              <w:spacing w:before="100" w:beforeAutospacing="1" w:after="100" w:afterAutospacing="1"/>
              <w:jc w:val="both"/>
              <w:rPr>
                <w:rFonts w:ascii="Arial Nova" w:eastAsia="Times New Roman" w:hAnsi="Arial Nova" w:cs="Arial"/>
                <w:bCs/>
                <w:lang w:eastAsia="en-GB"/>
              </w:rPr>
            </w:pPr>
            <w:r w:rsidRPr="00972A24">
              <w:rPr>
                <w:rFonts w:ascii="Arial Nova" w:eastAsia="Times New Roman" w:hAnsi="Arial Nova" w:cs="Arial"/>
                <w:bCs/>
                <w:lang w:eastAsia="en-GB"/>
              </w:rPr>
              <w:t>[</w:t>
            </w:r>
            <w:r>
              <w:rPr>
                <w:rFonts w:ascii="Arial Nova" w:eastAsia="Times New Roman" w:hAnsi="Arial Nova" w:cs="Arial"/>
                <w:bCs/>
                <w:lang w:eastAsia="en-GB"/>
              </w:rPr>
              <w:t>DETAIL AREA OF CONCERN AND WHAT DATE(S) THIS WILL BE REVIEWED]</w:t>
            </w:r>
          </w:p>
          <w:p w14:paraId="7DA39887" w14:textId="77777777" w:rsidR="00F41B4C" w:rsidRPr="00972A24" w:rsidRDefault="00F41B4C" w:rsidP="00F41B4C">
            <w:pPr>
              <w:rPr>
                <w:rFonts w:ascii="Arial Nova" w:hAnsi="Arial Nova"/>
              </w:rPr>
            </w:pPr>
          </w:p>
        </w:tc>
      </w:tr>
      <w:tr w:rsidR="00F41B4C" w:rsidRPr="00824BF6" w14:paraId="0E120CCE" w14:textId="77777777" w:rsidTr="00F84C85">
        <w:tc>
          <w:tcPr>
            <w:tcW w:w="9016" w:type="dxa"/>
            <w:gridSpan w:val="2"/>
          </w:tcPr>
          <w:p w14:paraId="391C4F11" w14:textId="77777777" w:rsidR="00F41B4C" w:rsidRPr="00972A24" w:rsidRDefault="00F41B4C" w:rsidP="00F41B4C">
            <w:pPr>
              <w:jc w:val="center"/>
              <w:rPr>
                <w:rFonts w:ascii="Arial Nova" w:hAnsi="Arial Nova"/>
              </w:rPr>
            </w:pPr>
            <w:r w:rsidRPr="00972A24">
              <w:rPr>
                <w:rFonts w:ascii="Arial Nova" w:hAnsi="Arial Nova"/>
              </w:rPr>
              <w:t>Required improvement</w:t>
            </w:r>
          </w:p>
        </w:tc>
      </w:tr>
      <w:tr w:rsidR="00F41B4C" w:rsidRPr="00824BF6" w14:paraId="2F4235D2" w14:textId="77777777" w:rsidTr="00F84C85">
        <w:tc>
          <w:tcPr>
            <w:tcW w:w="9016" w:type="dxa"/>
            <w:gridSpan w:val="2"/>
          </w:tcPr>
          <w:p w14:paraId="6581F534" w14:textId="77777777" w:rsidR="00F41B4C" w:rsidRDefault="00F41B4C" w:rsidP="00F41B4C">
            <w:pPr>
              <w:rPr>
                <w:rFonts w:ascii="Arial Nova" w:hAnsi="Arial Nova"/>
              </w:rPr>
            </w:pPr>
          </w:p>
          <w:p w14:paraId="45A8B8D6" w14:textId="77777777" w:rsidR="00F41B4C" w:rsidRPr="00972A24" w:rsidRDefault="00F41B4C" w:rsidP="00F41B4C">
            <w:pPr>
              <w:rPr>
                <w:rFonts w:ascii="Arial Nova" w:hAnsi="Arial Nova"/>
              </w:rPr>
            </w:pPr>
          </w:p>
          <w:p w14:paraId="74C7C7A0" w14:textId="77777777" w:rsidR="00F41B4C" w:rsidRPr="00972A24" w:rsidRDefault="00F41B4C" w:rsidP="00F41B4C">
            <w:pPr>
              <w:rPr>
                <w:rFonts w:ascii="Arial Nova" w:hAnsi="Arial Nova"/>
              </w:rPr>
            </w:pPr>
          </w:p>
        </w:tc>
      </w:tr>
      <w:tr w:rsidR="00F41B4C" w:rsidRPr="00824BF6" w14:paraId="10C86076" w14:textId="77777777" w:rsidTr="00F84C85">
        <w:tc>
          <w:tcPr>
            <w:tcW w:w="9016" w:type="dxa"/>
            <w:gridSpan w:val="2"/>
          </w:tcPr>
          <w:p w14:paraId="1A1773F6" w14:textId="77777777" w:rsidR="00F41B4C" w:rsidRPr="00972A24" w:rsidRDefault="00F41B4C" w:rsidP="00F41B4C">
            <w:pPr>
              <w:jc w:val="center"/>
              <w:rPr>
                <w:rFonts w:ascii="Arial Nova" w:hAnsi="Arial Nova"/>
              </w:rPr>
            </w:pPr>
            <w:r w:rsidRPr="00972A24">
              <w:rPr>
                <w:rFonts w:ascii="Arial Nova" w:hAnsi="Arial Nova"/>
              </w:rPr>
              <w:t>How this will be measured</w:t>
            </w:r>
          </w:p>
        </w:tc>
      </w:tr>
      <w:tr w:rsidR="00F41B4C" w:rsidRPr="00824BF6" w14:paraId="107CAD7B" w14:textId="77777777" w:rsidTr="00F84C85">
        <w:tc>
          <w:tcPr>
            <w:tcW w:w="9016" w:type="dxa"/>
            <w:gridSpan w:val="2"/>
          </w:tcPr>
          <w:p w14:paraId="72295C44" w14:textId="77777777" w:rsidR="00F41B4C" w:rsidRPr="00972A24" w:rsidRDefault="00F41B4C" w:rsidP="00F41B4C">
            <w:pPr>
              <w:rPr>
                <w:rFonts w:ascii="Arial Nova" w:hAnsi="Arial Nova"/>
              </w:rPr>
            </w:pPr>
          </w:p>
          <w:p w14:paraId="37C58EE5" w14:textId="77777777" w:rsidR="00F41B4C" w:rsidRPr="00972A24" w:rsidRDefault="00F41B4C" w:rsidP="00F41B4C">
            <w:pPr>
              <w:rPr>
                <w:rFonts w:ascii="Arial Nova" w:hAnsi="Arial Nova"/>
              </w:rPr>
            </w:pPr>
          </w:p>
          <w:p w14:paraId="3107BA23" w14:textId="77777777" w:rsidR="00F41B4C" w:rsidRPr="00972A24" w:rsidRDefault="00F41B4C" w:rsidP="00F41B4C">
            <w:pPr>
              <w:rPr>
                <w:rFonts w:ascii="Arial Nova" w:hAnsi="Arial Nova"/>
              </w:rPr>
            </w:pPr>
          </w:p>
        </w:tc>
      </w:tr>
      <w:tr w:rsidR="00F41B4C" w:rsidRPr="00824BF6" w14:paraId="244D6E1B" w14:textId="77777777" w:rsidTr="0023106B">
        <w:tc>
          <w:tcPr>
            <w:tcW w:w="9016" w:type="dxa"/>
            <w:gridSpan w:val="2"/>
            <w:shd w:val="clear" w:color="auto" w:fill="D9E2F3" w:themeFill="accent1" w:themeFillTint="33"/>
            <w:vAlign w:val="center"/>
          </w:tcPr>
          <w:p w14:paraId="1A17F637" w14:textId="77777777" w:rsidR="00F41B4C" w:rsidRPr="00824BF6" w:rsidRDefault="00F41B4C" w:rsidP="00F41B4C">
            <w:pPr>
              <w:rPr>
                <w:rFonts w:ascii="Arial Nova" w:eastAsia="Times New Roman" w:hAnsi="Arial Nova" w:cs="Arial"/>
                <w:bCs/>
                <w:lang w:eastAsia="en-GB"/>
              </w:rPr>
            </w:pPr>
          </w:p>
        </w:tc>
      </w:tr>
      <w:tr w:rsidR="00F41B4C" w:rsidRPr="00824BF6" w14:paraId="29FB7E05" w14:textId="77777777" w:rsidTr="00A80985">
        <w:tc>
          <w:tcPr>
            <w:tcW w:w="9016" w:type="dxa"/>
            <w:gridSpan w:val="2"/>
            <w:vAlign w:val="center"/>
          </w:tcPr>
          <w:p w14:paraId="4985B848" w14:textId="77777777" w:rsidR="00F41B4C" w:rsidRPr="00824BF6" w:rsidRDefault="00F41B4C" w:rsidP="00F41B4C">
            <w:pPr>
              <w:rPr>
                <w:rFonts w:ascii="Arial Nova" w:hAnsi="Arial Nova"/>
                <w:bCs/>
              </w:rPr>
            </w:pPr>
            <w:r w:rsidRPr="00824BF6">
              <w:rPr>
                <w:rFonts w:ascii="Arial Nova" w:eastAsia="Times New Roman" w:hAnsi="Arial Nova" w:cs="Arial"/>
                <w:bCs/>
                <w:lang w:eastAsia="en-GB"/>
              </w:rPr>
              <w:t xml:space="preserve">Please read this document carefully as you are required to work in accordance with the points raised in this form. If you have any questions as to the areas and extent of improvement required on your part, please raise this </w:t>
            </w:r>
            <w:r>
              <w:rPr>
                <w:rFonts w:ascii="Arial Nova" w:eastAsia="Times New Roman" w:hAnsi="Arial Nova" w:cs="Arial"/>
                <w:bCs/>
                <w:lang w:eastAsia="en-GB"/>
              </w:rPr>
              <w:t>with your manager.</w:t>
            </w:r>
            <w:r w:rsidRPr="00824BF6">
              <w:rPr>
                <w:rFonts w:ascii="Arial Nova" w:eastAsia="Times New Roman" w:hAnsi="Arial Nova" w:cs="Arial"/>
                <w:bCs/>
                <w:lang w:eastAsia="en-GB"/>
              </w:rPr>
              <w:t xml:space="preserve"> </w:t>
            </w:r>
          </w:p>
        </w:tc>
      </w:tr>
      <w:tr w:rsidR="00F41B4C" w:rsidRPr="00824BF6" w14:paraId="16825624" w14:textId="77777777" w:rsidTr="0023106B">
        <w:tc>
          <w:tcPr>
            <w:tcW w:w="9016" w:type="dxa"/>
            <w:gridSpan w:val="2"/>
            <w:shd w:val="clear" w:color="auto" w:fill="D9E2F3" w:themeFill="accent1" w:themeFillTint="33"/>
          </w:tcPr>
          <w:p w14:paraId="301E53D1" w14:textId="77777777" w:rsidR="00F41B4C" w:rsidRPr="00824BF6" w:rsidRDefault="00F41B4C" w:rsidP="00F41B4C">
            <w:pPr>
              <w:rPr>
                <w:rFonts w:ascii="Arial Nova" w:hAnsi="Arial Nova"/>
              </w:rPr>
            </w:pPr>
          </w:p>
        </w:tc>
      </w:tr>
      <w:tr w:rsidR="00F41B4C" w:rsidRPr="00824BF6" w14:paraId="1358128E" w14:textId="77777777" w:rsidTr="00F84C85">
        <w:tc>
          <w:tcPr>
            <w:tcW w:w="4508" w:type="dxa"/>
          </w:tcPr>
          <w:p w14:paraId="212F550F" w14:textId="77777777" w:rsidR="00F41B4C" w:rsidRPr="00824BF6" w:rsidRDefault="00F41B4C" w:rsidP="00F41B4C">
            <w:pPr>
              <w:rPr>
                <w:rFonts w:ascii="Arial Nova" w:hAnsi="Arial Nova"/>
              </w:rPr>
            </w:pPr>
            <w:r w:rsidRPr="00824BF6">
              <w:rPr>
                <w:rFonts w:ascii="Arial Nova" w:hAnsi="Arial Nova"/>
              </w:rPr>
              <w:lastRenderedPageBreak/>
              <w:t>Employee’s signature:</w:t>
            </w:r>
          </w:p>
        </w:tc>
        <w:tc>
          <w:tcPr>
            <w:tcW w:w="4508" w:type="dxa"/>
          </w:tcPr>
          <w:p w14:paraId="2FDED9D8" w14:textId="77777777" w:rsidR="00F41B4C" w:rsidRPr="00824BF6" w:rsidRDefault="00F41B4C" w:rsidP="00F41B4C">
            <w:pPr>
              <w:rPr>
                <w:rFonts w:ascii="Arial Nova" w:hAnsi="Arial Nova"/>
              </w:rPr>
            </w:pPr>
          </w:p>
        </w:tc>
      </w:tr>
      <w:tr w:rsidR="00F41B4C" w:rsidRPr="00824BF6" w14:paraId="14462457" w14:textId="77777777" w:rsidTr="00F84C85">
        <w:tc>
          <w:tcPr>
            <w:tcW w:w="4508" w:type="dxa"/>
          </w:tcPr>
          <w:p w14:paraId="34CC9852" w14:textId="77777777" w:rsidR="00F41B4C" w:rsidRPr="00824BF6" w:rsidRDefault="00F41B4C" w:rsidP="00F41B4C">
            <w:pPr>
              <w:rPr>
                <w:rFonts w:ascii="Arial Nova" w:hAnsi="Arial Nova"/>
              </w:rPr>
            </w:pPr>
            <w:r w:rsidRPr="00824BF6">
              <w:rPr>
                <w:rFonts w:ascii="Arial Nova" w:hAnsi="Arial Nova"/>
              </w:rPr>
              <w:t>Date:</w:t>
            </w:r>
          </w:p>
        </w:tc>
        <w:tc>
          <w:tcPr>
            <w:tcW w:w="4508" w:type="dxa"/>
          </w:tcPr>
          <w:p w14:paraId="27FC4740" w14:textId="77777777" w:rsidR="00F41B4C" w:rsidRPr="00824BF6" w:rsidRDefault="00F41B4C" w:rsidP="00F41B4C">
            <w:pPr>
              <w:rPr>
                <w:rFonts w:ascii="Arial Nova" w:hAnsi="Arial Nova"/>
              </w:rPr>
            </w:pPr>
          </w:p>
        </w:tc>
      </w:tr>
      <w:tr w:rsidR="00F41B4C" w:rsidRPr="00824BF6" w14:paraId="1FF40FC6" w14:textId="77777777" w:rsidTr="00F84C85">
        <w:tc>
          <w:tcPr>
            <w:tcW w:w="4508" w:type="dxa"/>
          </w:tcPr>
          <w:p w14:paraId="61ECD906" w14:textId="77777777" w:rsidR="00F41B4C" w:rsidRPr="00824BF6" w:rsidRDefault="00F41B4C" w:rsidP="00F41B4C">
            <w:pPr>
              <w:rPr>
                <w:rFonts w:ascii="Arial Nova" w:hAnsi="Arial Nova"/>
              </w:rPr>
            </w:pPr>
            <w:r w:rsidRPr="00824BF6">
              <w:rPr>
                <w:rFonts w:ascii="Arial Nova" w:hAnsi="Arial Nova"/>
              </w:rPr>
              <w:t>Manager’s signature:</w:t>
            </w:r>
          </w:p>
        </w:tc>
        <w:tc>
          <w:tcPr>
            <w:tcW w:w="4508" w:type="dxa"/>
          </w:tcPr>
          <w:p w14:paraId="564E9697" w14:textId="77777777" w:rsidR="00F41B4C" w:rsidRPr="00824BF6" w:rsidRDefault="00F41B4C" w:rsidP="00F41B4C">
            <w:pPr>
              <w:rPr>
                <w:rFonts w:ascii="Arial Nova" w:hAnsi="Arial Nova"/>
              </w:rPr>
            </w:pPr>
          </w:p>
        </w:tc>
      </w:tr>
      <w:tr w:rsidR="00F41B4C" w:rsidRPr="00824BF6" w14:paraId="5AC2A59A" w14:textId="77777777" w:rsidTr="00F84C85">
        <w:tc>
          <w:tcPr>
            <w:tcW w:w="4508" w:type="dxa"/>
          </w:tcPr>
          <w:p w14:paraId="710DEE80" w14:textId="77777777" w:rsidR="00F41B4C" w:rsidRPr="00824BF6" w:rsidRDefault="00F41B4C" w:rsidP="00F41B4C">
            <w:pPr>
              <w:rPr>
                <w:rFonts w:ascii="Arial Nova" w:hAnsi="Arial Nova"/>
              </w:rPr>
            </w:pPr>
            <w:r w:rsidRPr="00824BF6">
              <w:rPr>
                <w:rFonts w:ascii="Arial Nova" w:hAnsi="Arial Nova"/>
              </w:rPr>
              <w:t>Date:</w:t>
            </w:r>
          </w:p>
        </w:tc>
        <w:tc>
          <w:tcPr>
            <w:tcW w:w="4508" w:type="dxa"/>
          </w:tcPr>
          <w:p w14:paraId="3E83A0F5" w14:textId="77777777" w:rsidR="00F41B4C" w:rsidRPr="00824BF6" w:rsidRDefault="00F41B4C" w:rsidP="00F41B4C">
            <w:pPr>
              <w:rPr>
                <w:rFonts w:ascii="Arial Nova" w:hAnsi="Arial Nova"/>
              </w:rPr>
            </w:pPr>
          </w:p>
        </w:tc>
      </w:tr>
    </w:tbl>
    <w:p w14:paraId="7857F389" w14:textId="77777777" w:rsidR="00765113" w:rsidRPr="00824BF6" w:rsidRDefault="00765113">
      <w:pPr>
        <w:rPr>
          <w:rFonts w:ascii="Arial Nova" w:hAnsi="Arial Nova"/>
        </w:rPr>
      </w:pPr>
    </w:p>
    <w:sectPr w:rsidR="00765113" w:rsidRPr="00824BF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8D1E3" w14:textId="77777777" w:rsidR="004F6487" w:rsidRDefault="004F6487" w:rsidP="00824BF6">
      <w:pPr>
        <w:spacing w:after="0" w:line="240" w:lineRule="auto"/>
      </w:pPr>
      <w:r>
        <w:separator/>
      </w:r>
    </w:p>
  </w:endnote>
  <w:endnote w:type="continuationSeparator" w:id="0">
    <w:p w14:paraId="29A103BE" w14:textId="77777777" w:rsidR="004F6487" w:rsidRDefault="004F6487" w:rsidP="00824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7258A" w14:textId="77777777" w:rsidR="004F6487" w:rsidRDefault="004F6487" w:rsidP="00824BF6">
      <w:pPr>
        <w:spacing w:after="0" w:line="240" w:lineRule="auto"/>
      </w:pPr>
      <w:r>
        <w:separator/>
      </w:r>
    </w:p>
  </w:footnote>
  <w:footnote w:type="continuationSeparator" w:id="0">
    <w:p w14:paraId="39FB5939" w14:textId="77777777" w:rsidR="004F6487" w:rsidRDefault="004F6487" w:rsidP="00824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4488" w14:textId="77777777" w:rsidR="00403F71" w:rsidRDefault="00403F71" w:rsidP="00824BF6">
    <w:pPr>
      <w:pStyle w:val="Header"/>
      <w:jc w:val="center"/>
      <w:rPr>
        <w:color w:val="808080" w:themeColor="background1" w:themeShade="80"/>
        <w:sz w:val="40"/>
        <w:szCs w:val="40"/>
      </w:rPr>
    </w:pPr>
    <w:r>
      <w:rPr>
        <w:noProof/>
      </w:rPr>
      <w:drawing>
        <wp:anchor distT="0" distB="0" distL="114300" distR="114300" simplePos="0" relativeHeight="251658240" behindDoc="0" locked="0" layoutInCell="1" allowOverlap="1" wp14:anchorId="3E269A20" wp14:editId="5A3FAE0C">
          <wp:simplePos x="0" y="0"/>
          <wp:positionH relativeFrom="margin">
            <wp:align>left</wp:align>
          </wp:positionH>
          <wp:positionV relativeFrom="paragraph">
            <wp:posOffset>-40005</wp:posOffset>
          </wp:positionV>
          <wp:extent cx="1675331" cy="619125"/>
          <wp:effectExtent l="0" t="0" r="1270" b="0"/>
          <wp:wrapSquare wrapText="bothSides"/>
          <wp:docPr id="129297376"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97376" name="Picture 1" descr="Blue text on a white background&#10;&#10;Description automatically generated"/>
                  <pic:cNvPicPr/>
                </pic:nvPicPr>
                <pic:blipFill rotWithShape="1">
                  <a:blip r:embed="rId1">
                    <a:extLst>
                      <a:ext uri="{28A0092B-C50C-407E-A947-70E740481C1C}">
                        <a14:useLocalDpi xmlns:a14="http://schemas.microsoft.com/office/drawing/2010/main" val="0"/>
                      </a:ext>
                    </a:extLst>
                  </a:blip>
                  <a:srcRect l="15853" t="27198" r="14654" b="27141"/>
                  <a:stretch/>
                </pic:blipFill>
                <pic:spPr bwMode="auto">
                  <a:xfrm>
                    <a:off x="0" y="0"/>
                    <a:ext cx="1675331" cy="619125"/>
                  </a:xfrm>
                  <a:prstGeom prst="rect">
                    <a:avLst/>
                  </a:prstGeom>
                  <a:ln>
                    <a:noFill/>
                  </a:ln>
                  <a:extLst>
                    <a:ext uri="{53640926-AAD7-44D8-BBD7-CCE9431645EC}">
                      <a14:shadowObscured xmlns:a14="http://schemas.microsoft.com/office/drawing/2010/main"/>
                    </a:ext>
                  </a:extLst>
                </pic:spPr>
              </pic:pic>
            </a:graphicData>
          </a:graphic>
        </wp:anchor>
      </w:drawing>
    </w:r>
  </w:p>
  <w:p w14:paraId="51175793" w14:textId="0999D482" w:rsidR="00824BF6" w:rsidRPr="00BB6101" w:rsidRDefault="00824BF6" w:rsidP="00403F71">
    <w:pPr>
      <w:pStyle w:val="Header"/>
      <w:jc w:val="center"/>
      <w:rPr>
        <w:color w:val="808080" w:themeColor="background1" w:themeShade="80"/>
        <w:sz w:val="40"/>
        <w:szCs w:val="40"/>
      </w:rPr>
    </w:pPr>
    <w:r w:rsidRPr="00BB6101">
      <w:rPr>
        <w:color w:val="808080" w:themeColor="background1" w:themeShade="80"/>
        <w:sz w:val="40"/>
        <w:szCs w:val="40"/>
      </w:rPr>
      <w:t>Performance Improvement Plan (PIP)</w:t>
    </w:r>
  </w:p>
  <w:p w14:paraId="07877B1F" w14:textId="77777777" w:rsidR="00824BF6" w:rsidRDefault="00824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E3907"/>
    <w:multiLevelType w:val="hybridMultilevel"/>
    <w:tmpl w:val="EF484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8612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F71"/>
    <w:rsid w:val="0023106B"/>
    <w:rsid w:val="00403F71"/>
    <w:rsid w:val="004F6487"/>
    <w:rsid w:val="007002A6"/>
    <w:rsid w:val="00713BB9"/>
    <w:rsid w:val="00732ABF"/>
    <w:rsid w:val="00765113"/>
    <w:rsid w:val="00824BF6"/>
    <w:rsid w:val="00972A24"/>
    <w:rsid w:val="00E6575D"/>
    <w:rsid w:val="00F41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6D085"/>
  <w15:chartTrackingRefBased/>
  <w15:docId w15:val="{57724403-0487-4FF2-9F29-3F9946C28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BF6"/>
  </w:style>
  <w:style w:type="paragraph" w:styleId="Footer">
    <w:name w:val="footer"/>
    <w:basedOn w:val="Normal"/>
    <w:link w:val="FooterChar"/>
    <w:uiPriority w:val="99"/>
    <w:unhideWhenUsed/>
    <w:rsid w:val="00824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BF6"/>
  </w:style>
  <w:style w:type="table" w:styleId="TableGrid">
    <w:name w:val="Table Grid"/>
    <w:basedOn w:val="TableNormal"/>
    <w:uiPriority w:val="39"/>
    <w:rsid w:val="00824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ela\Desktop\PIP%20FORM%20TEMPLATE%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97BA189BC7334FB1562FBB86774CBF" ma:contentTypeVersion="16" ma:contentTypeDescription="Create a new document." ma:contentTypeScope="" ma:versionID="a5349ac3df4ed9aa3aa75b6ed9581ada">
  <xsd:schema xmlns:xsd="http://www.w3.org/2001/XMLSchema" xmlns:xs="http://www.w3.org/2001/XMLSchema" xmlns:p="http://schemas.microsoft.com/office/2006/metadata/properties" xmlns:ns2="06802b98-9824-46b0-af63-12e4272f78ce" xmlns:ns3="fd15e236-7235-4233-9350-cd4bce1f0f15" targetNamespace="http://schemas.microsoft.com/office/2006/metadata/properties" ma:root="true" ma:fieldsID="51f8f23522de597b6babd438fe35c01c" ns2:_="" ns3:_="">
    <xsd:import namespace="06802b98-9824-46b0-af63-12e4272f78ce"/>
    <xsd:import namespace="fd15e236-7235-4233-9350-cd4bce1f0f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02b98-9824-46b0-af63-12e4272f78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70cd7e0-a97f-4f2e-8e5d-c7c30597c2b6}" ma:internalName="TaxCatchAll" ma:showField="CatchAllData" ma:web="06802b98-9824-46b0-af63-12e4272f78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15e236-7235-4233-9350-cd4bce1f0f1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96adcf-9fba-4ba5-af7f-f15c64dfb29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FA5640-CCDB-4B6E-848C-9AA44940E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02b98-9824-46b0-af63-12e4272f78ce"/>
    <ds:schemaRef ds:uri="fd15e236-7235-4233-9350-cd4bce1f0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94C4BC-053E-42B2-B8EC-29861F0BB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PIP FORM TEMPLATE 2023</Template>
  <TotalTime>3</TotalTime>
  <Pages>3</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Meela</dc:creator>
  <cp:keywords/>
  <dc:description/>
  <cp:lastModifiedBy>Meela Leino</cp:lastModifiedBy>
  <cp:revision>1</cp:revision>
  <dcterms:created xsi:type="dcterms:W3CDTF">2023-12-15T14:16:00Z</dcterms:created>
  <dcterms:modified xsi:type="dcterms:W3CDTF">2023-12-15T14:19:00Z</dcterms:modified>
</cp:coreProperties>
</file>